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2DC6B" w14:textId="77777777" w:rsidR="00605595" w:rsidRDefault="00605595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495311E8" w14:textId="54D9EA4B" w:rsidR="00A70B4B" w:rsidRPr="00CF0C94" w:rsidRDefault="00A70B4B" w:rsidP="00060A17">
      <w:pPr>
        <w:spacing w:after="0" w:line="240" w:lineRule="auto"/>
        <w:rPr>
          <w:rFonts w:ascii="Garamond" w:hAnsi="Garamond"/>
          <w:b/>
          <w:bCs/>
          <w:sz w:val="24"/>
          <w:szCs w:val="24"/>
          <w:lang w:val="hu-HU"/>
        </w:rPr>
      </w:pPr>
      <w:r w:rsidRPr="00CF0C94">
        <w:rPr>
          <w:rFonts w:ascii="Garamond" w:hAnsi="Garamond"/>
          <w:b/>
          <w:bCs/>
          <w:sz w:val="24"/>
          <w:szCs w:val="24"/>
          <w:lang w:val="hu-HU"/>
        </w:rPr>
        <w:t>I. Debreceni Biodiverzitás Konferencia</w:t>
      </w:r>
      <w:bookmarkStart w:id="0" w:name="_GoBack"/>
      <w:bookmarkEnd w:id="0"/>
    </w:p>
    <w:p w14:paraId="232F6392" w14:textId="2196C1AC" w:rsidR="00A70B4B" w:rsidRDefault="00A70B4B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 xml:space="preserve">Nemzetközi tematikus </w:t>
      </w:r>
      <w:proofErr w:type="gramStart"/>
      <w:r w:rsidRPr="00CF0C94">
        <w:rPr>
          <w:rFonts w:ascii="Garamond" w:hAnsi="Garamond"/>
          <w:sz w:val="24"/>
          <w:szCs w:val="24"/>
          <w:lang w:val="hu-HU"/>
        </w:rPr>
        <w:t>konferencia</w:t>
      </w:r>
      <w:proofErr w:type="gramEnd"/>
      <w:r w:rsidRPr="00CF0C94">
        <w:rPr>
          <w:rFonts w:ascii="Garamond" w:hAnsi="Garamond"/>
          <w:sz w:val="24"/>
          <w:szCs w:val="24"/>
          <w:lang w:val="hu-HU"/>
        </w:rPr>
        <w:t>-sorozat</w:t>
      </w:r>
    </w:p>
    <w:p w14:paraId="2F90A712" w14:textId="387BD0EE" w:rsidR="00EE618C" w:rsidRPr="00CF0C94" w:rsidRDefault="00EE618C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EE618C">
        <w:rPr>
          <w:rFonts w:ascii="Garamond" w:hAnsi="Garamond"/>
          <w:sz w:val="24"/>
          <w:szCs w:val="24"/>
          <w:lang w:val="hu-HU"/>
        </w:rPr>
        <w:t xml:space="preserve">Debreceni Egyetem, </w:t>
      </w:r>
      <w:proofErr w:type="spellStart"/>
      <w:r w:rsidRPr="00EE618C">
        <w:rPr>
          <w:rFonts w:ascii="Garamond" w:hAnsi="Garamond"/>
          <w:sz w:val="24"/>
          <w:szCs w:val="24"/>
          <w:lang w:val="hu-HU"/>
        </w:rPr>
        <w:t>Biodiverzitás</w:t>
      </w:r>
      <w:proofErr w:type="spellEnd"/>
      <w:r w:rsidRPr="00EE618C">
        <w:rPr>
          <w:rFonts w:ascii="Garamond" w:hAnsi="Garamond"/>
          <w:sz w:val="24"/>
          <w:szCs w:val="24"/>
          <w:lang w:val="hu-HU"/>
        </w:rPr>
        <w:t>, Vízgazdálkodás és Klímaváltozás Kompetencia Központ</w:t>
      </w:r>
    </w:p>
    <w:p w14:paraId="1CDBB541" w14:textId="77777777" w:rsidR="00A70B4B" w:rsidRPr="00CF0C94" w:rsidRDefault="00A70B4B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13638AC3" w14:textId="1930E34D" w:rsidR="00014C41" w:rsidRPr="00CF0C94" w:rsidRDefault="00CF0C94" w:rsidP="00060A17">
      <w:pPr>
        <w:spacing w:after="0" w:line="240" w:lineRule="auto"/>
        <w:rPr>
          <w:rFonts w:ascii="Garamond" w:hAnsi="Garamond"/>
          <w:b/>
          <w:bCs/>
          <w:sz w:val="24"/>
          <w:szCs w:val="24"/>
          <w:lang w:val="hu-HU"/>
        </w:rPr>
      </w:pPr>
      <w:r w:rsidRPr="00CF0C94">
        <w:rPr>
          <w:rFonts w:ascii="Garamond" w:hAnsi="Garamond"/>
          <w:b/>
          <w:bCs/>
          <w:sz w:val="24"/>
          <w:szCs w:val="24"/>
          <w:lang w:val="hu-HU"/>
        </w:rPr>
        <w:t>A</w:t>
      </w:r>
      <w:r w:rsidR="00A94CDE">
        <w:rPr>
          <w:rFonts w:ascii="Garamond" w:hAnsi="Garamond"/>
          <w:b/>
          <w:bCs/>
          <w:sz w:val="24"/>
          <w:szCs w:val="24"/>
          <w:lang w:val="hu-HU"/>
        </w:rPr>
        <w:t>z I.</w:t>
      </w:r>
      <w:r w:rsidRPr="00CF0C94">
        <w:rPr>
          <w:rFonts w:ascii="Garamond" w:hAnsi="Garamond"/>
          <w:b/>
          <w:bCs/>
          <w:sz w:val="24"/>
          <w:szCs w:val="24"/>
          <w:lang w:val="hu-HU"/>
        </w:rPr>
        <w:t xml:space="preserve"> </w:t>
      </w:r>
      <w:proofErr w:type="gramStart"/>
      <w:r w:rsidRPr="00CF0C94">
        <w:rPr>
          <w:rFonts w:ascii="Garamond" w:hAnsi="Garamond"/>
          <w:b/>
          <w:bCs/>
          <w:sz w:val="24"/>
          <w:szCs w:val="24"/>
          <w:lang w:val="hu-HU"/>
        </w:rPr>
        <w:t>k</w:t>
      </w:r>
      <w:r w:rsidR="00014C41" w:rsidRPr="00CF0C94">
        <w:rPr>
          <w:rFonts w:ascii="Garamond" w:hAnsi="Garamond"/>
          <w:b/>
          <w:bCs/>
          <w:sz w:val="24"/>
          <w:szCs w:val="24"/>
          <w:lang w:val="hu-HU"/>
        </w:rPr>
        <w:t>onferencia</w:t>
      </w:r>
      <w:proofErr w:type="gramEnd"/>
      <w:r w:rsidR="00014C41" w:rsidRPr="00CF0C94">
        <w:rPr>
          <w:rFonts w:ascii="Garamond" w:hAnsi="Garamond"/>
          <w:b/>
          <w:bCs/>
          <w:sz w:val="24"/>
          <w:szCs w:val="24"/>
          <w:lang w:val="hu-HU"/>
        </w:rPr>
        <w:t xml:space="preserve"> </w:t>
      </w:r>
      <w:r w:rsidRPr="00CF0C94">
        <w:rPr>
          <w:rFonts w:ascii="Garamond" w:hAnsi="Garamond"/>
          <w:b/>
          <w:bCs/>
          <w:sz w:val="24"/>
          <w:szCs w:val="24"/>
          <w:lang w:val="hu-HU"/>
        </w:rPr>
        <w:t>témája</w:t>
      </w:r>
      <w:r w:rsidRPr="00CF0C94">
        <w:rPr>
          <w:rFonts w:ascii="Garamond" w:hAnsi="Garamond"/>
          <w:sz w:val="24"/>
          <w:szCs w:val="24"/>
          <w:lang w:val="hu-HU"/>
        </w:rPr>
        <w:t>: „</w:t>
      </w:r>
      <w:r w:rsidR="00014C41" w:rsidRPr="00CF0C94">
        <w:rPr>
          <w:rFonts w:ascii="Garamond" w:hAnsi="Garamond"/>
          <w:sz w:val="24"/>
          <w:szCs w:val="24"/>
          <w:lang w:val="hu-HU"/>
        </w:rPr>
        <w:t>Current front</w:t>
      </w:r>
      <w:r w:rsidR="00D5333F" w:rsidRPr="00CF0C94">
        <w:rPr>
          <w:rFonts w:ascii="Garamond" w:hAnsi="Garamond"/>
          <w:sz w:val="24"/>
          <w:szCs w:val="24"/>
          <w:lang w:val="hu-HU"/>
        </w:rPr>
        <w:t>ier</w:t>
      </w:r>
      <w:r w:rsidR="00014C41" w:rsidRPr="00CF0C94">
        <w:rPr>
          <w:rFonts w:ascii="Garamond" w:hAnsi="Garamond"/>
          <w:sz w:val="24"/>
          <w:szCs w:val="24"/>
          <w:lang w:val="hu-HU"/>
        </w:rPr>
        <w:t xml:space="preserve">s in biodiversity </w:t>
      </w:r>
      <w:r w:rsidR="00D14E62" w:rsidRPr="00CF0C94">
        <w:rPr>
          <w:rFonts w:ascii="Garamond" w:hAnsi="Garamond"/>
          <w:sz w:val="24"/>
          <w:szCs w:val="24"/>
          <w:lang w:val="hu-HU"/>
        </w:rPr>
        <w:t>monitoring</w:t>
      </w:r>
      <w:r w:rsidRPr="00CF0C94">
        <w:rPr>
          <w:rFonts w:ascii="Garamond" w:hAnsi="Garamond"/>
          <w:sz w:val="24"/>
          <w:szCs w:val="24"/>
          <w:lang w:val="hu-HU"/>
        </w:rPr>
        <w:t>”</w:t>
      </w:r>
    </w:p>
    <w:p w14:paraId="5E0ECEFA" w14:textId="77777777" w:rsidR="00014C41" w:rsidRDefault="00014C41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00BCA27A" w14:textId="7AB0BD8E" w:rsidR="004100C4" w:rsidRDefault="00F14CB1" w:rsidP="004100C4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F14CB1">
        <w:rPr>
          <w:rFonts w:ascii="Garamond" w:hAnsi="Garamond"/>
          <w:b/>
          <w:bCs/>
          <w:sz w:val="24"/>
          <w:szCs w:val="24"/>
          <w:lang w:val="hu-HU"/>
        </w:rPr>
        <w:t xml:space="preserve">A </w:t>
      </w:r>
      <w:proofErr w:type="gramStart"/>
      <w:r w:rsidRPr="00F14CB1">
        <w:rPr>
          <w:rFonts w:ascii="Garamond" w:hAnsi="Garamond"/>
          <w:b/>
          <w:bCs/>
          <w:sz w:val="24"/>
          <w:szCs w:val="24"/>
          <w:lang w:val="hu-HU"/>
        </w:rPr>
        <w:t>konferencia</w:t>
      </w:r>
      <w:proofErr w:type="gramEnd"/>
      <w:r w:rsidRPr="00F14CB1">
        <w:rPr>
          <w:rFonts w:ascii="Garamond" w:hAnsi="Garamond"/>
          <w:b/>
          <w:bCs/>
          <w:sz w:val="24"/>
          <w:szCs w:val="24"/>
          <w:lang w:val="hu-HU"/>
        </w:rPr>
        <w:t xml:space="preserve"> küldetése</w:t>
      </w:r>
      <w:r>
        <w:rPr>
          <w:rFonts w:ascii="Garamond" w:hAnsi="Garamond"/>
          <w:sz w:val="24"/>
          <w:szCs w:val="24"/>
          <w:lang w:val="hu-HU"/>
        </w:rPr>
        <w:t xml:space="preserve">: </w:t>
      </w:r>
      <w:r w:rsidR="004100C4" w:rsidRPr="00CF0C94">
        <w:rPr>
          <w:rFonts w:ascii="Garamond" w:hAnsi="Garamond"/>
          <w:sz w:val="24"/>
          <w:szCs w:val="24"/>
          <w:lang w:val="hu-HU"/>
        </w:rPr>
        <w:t>A konferencia célja</w:t>
      </w:r>
      <w:r w:rsidR="004100C4">
        <w:rPr>
          <w:rFonts w:ascii="Garamond" w:hAnsi="Garamond"/>
          <w:sz w:val="24"/>
          <w:szCs w:val="24"/>
          <w:lang w:val="hu-HU"/>
        </w:rPr>
        <w:t>, hogy áttekintést nyújtson a hallgatóságnak a biodiverzitás-monitorozás szükségességéről, legújabb fejlesztéseiről és problémáiról, a korszerű adatgyűjtési módszerekről, modern elemzési módszerekről és a monitorozással szerzett információk társadalmi-gazdasági hasznosításáról. Az előadások alapos elméleti áttekintéssel és az ökológiai rendszerek, fajok és élőhelyek széles körében végzett, könnyen befogadható esettanulmányokkal világítják meg a fenti témákat.</w:t>
      </w:r>
    </w:p>
    <w:p w14:paraId="5CD20953" w14:textId="77777777" w:rsidR="004100C4" w:rsidRPr="00CF0C94" w:rsidRDefault="004100C4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3814A613" w14:textId="0546CF7B" w:rsidR="004A133E" w:rsidRPr="00CF0C94" w:rsidRDefault="004A133E" w:rsidP="00060A17">
      <w:pPr>
        <w:spacing w:after="0" w:line="240" w:lineRule="auto"/>
        <w:rPr>
          <w:rFonts w:ascii="Garamond" w:hAnsi="Garamond"/>
          <w:b/>
          <w:bCs/>
          <w:sz w:val="24"/>
          <w:szCs w:val="24"/>
          <w:lang w:val="hu-HU"/>
        </w:rPr>
      </w:pPr>
      <w:proofErr w:type="gramStart"/>
      <w:r w:rsidRPr="00CF0C94">
        <w:rPr>
          <w:rFonts w:ascii="Garamond" w:hAnsi="Garamond"/>
          <w:b/>
          <w:bCs/>
          <w:sz w:val="24"/>
          <w:szCs w:val="24"/>
          <w:lang w:val="hu-HU"/>
        </w:rPr>
        <w:t>Dátum</w:t>
      </w:r>
      <w:proofErr w:type="gramEnd"/>
    </w:p>
    <w:p w14:paraId="18CC8FB4" w14:textId="6814ED8F" w:rsidR="004A133E" w:rsidRPr="00CF0C94" w:rsidRDefault="004A133E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>2024. 10. 25-26., péntek-szombat</w:t>
      </w:r>
      <w:r w:rsidR="00A87B9D" w:rsidRPr="00CF0C94">
        <w:rPr>
          <w:rFonts w:ascii="Garamond" w:hAnsi="Garamond"/>
          <w:sz w:val="24"/>
          <w:szCs w:val="24"/>
          <w:lang w:val="hu-HU"/>
        </w:rPr>
        <w:t xml:space="preserve"> (péntek: előadások, szombat: kirándulás, Hortobágy)</w:t>
      </w:r>
    </w:p>
    <w:p w14:paraId="7149F285" w14:textId="77777777" w:rsidR="00CF0C94" w:rsidRPr="00CF0C94" w:rsidRDefault="00CF0C94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70FC254E" w14:textId="11CAAF05" w:rsidR="00CF0C94" w:rsidRPr="00CF0C94" w:rsidRDefault="00CF0C94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b/>
          <w:bCs/>
          <w:sz w:val="24"/>
          <w:szCs w:val="24"/>
          <w:lang w:val="hu-HU"/>
        </w:rPr>
        <w:t>Helyszín</w:t>
      </w:r>
    </w:p>
    <w:p w14:paraId="66047F92" w14:textId="08925816" w:rsidR="004A133E" w:rsidRPr="00CF0C94" w:rsidRDefault="00184E6E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 xml:space="preserve">Debrecen, </w:t>
      </w:r>
      <w:r w:rsidR="008845A2" w:rsidRPr="00CF0C94">
        <w:rPr>
          <w:rFonts w:ascii="Garamond" w:hAnsi="Garamond"/>
          <w:sz w:val="24"/>
          <w:szCs w:val="24"/>
          <w:lang w:val="hu-HU"/>
        </w:rPr>
        <w:t>Debreceni Akadémiai Bizottság székháza</w:t>
      </w:r>
    </w:p>
    <w:p w14:paraId="67762404" w14:textId="77777777" w:rsidR="008845A2" w:rsidRPr="00CF0C94" w:rsidRDefault="008845A2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7691E048" w14:textId="5109A576" w:rsidR="00605595" w:rsidRPr="00CF0C94" w:rsidRDefault="00FB4161" w:rsidP="00060A17">
      <w:pPr>
        <w:spacing w:after="0" w:line="240" w:lineRule="auto"/>
        <w:rPr>
          <w:rFonts w:ascii="Garamond" w:hAnsi="Garamond"/>
          <w:b/>
          <w:bCs/>
          <w:sz w:val="24"/>
          <w:szCs w:val="24"/>
          <w:lang w:val="hu-HU"/>
        </w:rPr>
      </w:pPr>
      <w:r>
        <w:rPr>
          <w:rFonts w:ascii="Garamond" w:hAnsi="Garamond"/>
          <w:b/>
          <w:bCs/>
          <w:sz w:val="24"/>
          <w:szCs w:val="24"/>
          <w:lang w:val="hu-HU"/>
        </w:rPr>
        <w:t xml:space="preserve">Program </w:t>
      </w:r>
      <w:r w:rsidR="00465E8F" w:rsidRPr="00CF0C94">
        <w:rPr>
          <w:rFonts w:ascii="Garamond" w:hAnsi="Garamond"/>
          <w:b/>
          <w:bCs/>
          <w:sz w:val="24"/>
          <w:szCs w:val="24"/>
          <w:lang w:val="hu-HU"/>
        </w:rPr>
        <w:t>(</w:t>
      </w:r>
      <w:r w:rsidR="00853185">
        <w:rPr>
          <w:rFonts w:ascii="Garamond" w:hAnsi="Garamond"/>
          <w:b/>
          <w:bCs/>
          <w:sz w:val="24"/>
          <w:szCs w:val="24"/>
          <w:lang w:val="hu-HU"/>
        </w:rPr>
        <w:t xml:space="preserve">kb. </w:t>
      </w:r>
      <w:r w:rsidR="00465E8F" w:rsidRPr="00CF0C94">
        <w:rPr>
          <w:rFonts w:ascii="Garamond" w:hAnsi="Garamond"/>
          <w:b/>
          <w:bCs/>
          <w:sz w:val="24"/>
          <w:szCs w:val="24"/>
          <w:lang w:val="hu-HU"/>
        </w:rPr>
        <w:t>előzetes előadáscímek)</w:t>
      </w:r>
    </w:p>
    <w:p w14:paraId="78979D78" w14:textId="77777777" w:rsidR="00CF0C94" w:rsidRDefault="00CF0C94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5B090170" w14:textId="0E5A49D4" w:rsidR="00FB4161" w:rsidRPr="0079160A" w:rsidRDefault="00FB4161" w:rsidP="00060A17">
      <w:pPr>
        <w:spacing w:after="0" w:line="240" w:lineRule="auto"/>
        <w:rPr>
          <w:rFonts w:ascii="Garamond" w:hAnsi="Garamond"/>
          <w:sz w:val="24"/>
          <w:szCs w:val="24"/>
          <w:u w:val="single"/>
          <w:lang w:val="hu-HU"/>
        </w:rPr>
      </w:pPr>
      <w:r w:rsidRPr="0079160A">
        <w:rPr>
          <w:rFonts w:ascii="Garamond" w:hAnsi="Garamond"/>
          <w:sz w:val="24"/>
          <w:szCs w:val="24"/>
          <w:u w:val="single"/>
          <w:lang w:val="hu-HU"/>
        </w:rPr>
        <w:t>Október 25</w:t>
      </w:r>
      <w:proofErr w:type="gramStart"/>
      <w:r w:rsidRPr="0079160A">
        <w:rPr>
          <w:rFonts w:ascii="Garamond" w:hAnsi="Garamond"/>
          <w:sz w:val="24"/>
          <w:szCs w:val="24"/>
          <w:u w:val="single"/>
          <w:lang w:val="hu-HU"/>
        </w:rPr>
        <w:t>.,</w:t>
      </w:r>
      <w:proofErr w:type="gramEnd"/>
      <w:r w:rsidRPr="0079160A">
        <w:rPr>
          <w:rFonts w:ascii="Garamond" w:hAnsi="Garamond"/>
          <w:sz w:val="24"/>
          <w:szCs w:val="24"/>
          <w:u w:val="single"/>
          <w:lang w:val="hu-HU"/>
        </w:rPr>
        <w:t xml:space="preserve"> péntek, 9:00 – 17:00, egy óra ebédszünettel</w:t>
      </w:r>
      <w:r w:rsidR="00535DD6">
        <w:rPr>
          <w:rFonts w:ascii="Garamond" w:hAnsi="Garamond"/>
          <w:sz w:val="24"/>
          <w:szCs w:val="24"/>
          <w:u w:val="single"/>
          <w:lang w:val="hu-HU"/>
        </w:rPr>
        <w:t xml:space="preserve"> (szendvics-ebéd)</w:t>
      </w:r>
    </w:p>
    <w:p w14:paraId="3B469E21" w14:textId="77777777" w:rsidR="00FB4161" w:rsidRDefault="00FB4161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2369F71F" w14:textId="37C2B51C" w:rsidR="00B47895" w:rsidRPr="00CF0C94" w:rsidRDefault="00014C41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 xml:space="preserve">Prof. Dr. </w:t>
      </w:r>
      <w:r w:rsidR="002915C9" w:rsidRPr="00CF0C94">
        <w:rPr>
          <w:rFonts w:ascii="Garamond" w:hAnsi="Garamond"/>
          <w:sz w:val="24"/>
          <w:szCs w:val="24"/>
          <w:lang w:val="hu-HU"/>
        </w:rPr>
        <w:t xml:space="preserve">Raphaël </w:t>
      </w:r>
      <w:r w:rsidR="00CF0C94" w:rsidRPr="00CF0C94">
        <w:rPr>
          <w:rFonts w:ascii="Garamond" w:hAnsi="Garamond"/>
          <w:sz w:val="24"/>
          <w:szCs w:val="24"/>
          <w:lang w:val="hu-HU"/>
        </w:rPr>
        <w:t>ARLETTAZ</w:t>
      </w:r>
      <w:r w:rsidR="000B0F03" w:rsidRPr="00CF0C94">
        <w:rPr>
          <w:rFonts w:ascii="Garamond" w:hAnsi="Garamond"/>
          <w:sz w:val="24"/>
          <w:szCs w:val="24"/>
          <w:lang w:val="hu-HU"/>
        </w:rPr>
        <w:t>, University of Bern, Svájc</w:t>
      </w:r>
    </w:p>
    <w:p w14:paraId="3E9E5399" w14:textId="197F17BD" w:rsidR="00014C41" w:rsidRPr="00CF0C94" w:rsidRDefault="00B47895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 xml:space="preserve">Use of long-term datasets in monitoring </w:t>
      </w:r>
      <w:r w:rsidR="00014C41" w:rsidRPr="00CF0C94">
        <w:rPr>
          <w:rFonts w:ascii="Garamond" w:hAnsi="Garamond"/>
          <w:sz w:val="24"/>
          <w:szCs w:val="24"/>
          <w:lang w:val="hu-HU"/>
        </w:rPr>
        <w:t xml:space="preserve">farmland </w:t>
      </w:r>
      <w:r w:rsidRPr="00CF0C94">
        <w:rPr>
          <w:rFonts w:ascii="Garamond" w:hAnsi="Garamond"/>
          <w:sz w:val="24"/>
          <w:szCs w:val="24"/>
          <w:lang w:val="hu-HU"/>
        </w:rPr>
        <w:t xml:space="preserve">and alpine </w:t>
      </w:r>
      <w:r w:rsidR="00014C41" w:rsidRPr="00CF0C94">
        <w:rPr>
          <w:rFonts w:ascii="Garamond" w:hAnsi="Garamond"/>
          <w:sz w:val="24"/>
          <w:szCs w:val="24"/>
          <w:lang w:val="hu-HU"/>
        </w:rPr>
        <w:t>biodiversity</w:t>
      </w:r>
    </w:p>
    <w:p w14:paraId="57A0B97C" w14:textId="4EC63383" w:rsidR="00B47895" w:rsidRPr="00CF0C94" w:rsidRDefault="00B47895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6D0BAA57" w14:textId="09A1C81D" w:rsidR="00B47895" w:rsidRPr="00CF0C94" w:rsidRDefault="004D62BA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 xml:space="preserve">Prof. Dr. András </w:t>
      </w:r>
      <w:r w:rsidR="00CF0C94" w:rsidRPr="00CF0C94">
        <w:rPr>
          <w:rFonts w:ascii="Garamond" w:hAnsi="Garamond"/>
          <w:sz w:val="24"/>
          <w:szCs w:val="24"/>
          <w:lang w:val="hu-HU"/>
        </w:rPr>
        <w:t>BÁLDI</w:t>
      </w:r>
      <w:r w:rsidR="000B0F03" w:rsidRPr="00CF0C94">
        <w:rPr>
          <w:rFonts w:ascii="Garamond" w:hAnsi="Garamond"/>
          <w:sz w:val="24"/>
          <w:szCs w:val="24"/>
          <w:lang w:val="hu-HU"/>
        </w:rPr>
        <w:t>, HUN-REN Ökológiai Kutatóközpont, Magyarország</w:t>
      </w:r>
    </w:p>
    <w:p w14:paraId="7154801F" w14:textId="0002FC0C" w:rsidR="004D62BA" w:rsidRPr="00CF0C94" w:rsidRDefault="00B47895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>C</w:t>
      </w:r>
      <w:r w:rsidR="004D62BA" w:rsidRPr="00CF0C94">
        <w:rPr>
          <w:rFonts w:ascii="Garamond" w:hAnsi="Garamond"/>
          <w:sz w:val="24"/>
          <w:szCs w:val="24"/>
          <w:lang w:val="hu-HU"/>
        </w:rPr>
        <w:t>urrent EU policy developments and implementation</w:t>
      </w:r>
      <w:r w:rsidRPr="00CF0C94">
        <w:rPr>
          <w:rFonts w:ascii="Garamond" w:hAnsi="Garamond"/>
          <w:sz w:val="24"/>
          <w:szCs w:val="24"/>
          <w:lang w:val="hu-HU"/>
        </w:rPr>
        <w:t xml:space="preserve">: </w:t>
      </w:r>
      <w:r w:rsidR="00853185">
        <w:rPr>
          <w:rFonts w:ascii="Garamond" w:hAnsi="Garamond"/>
          <w:sz w:val="24"/>
          <w:szCs w:val="24"/>
          <w:lang w:val="hu-HU"/>
        </w:rPr>
        <w:t>emerging</w:t>
      </w:r>
      <w:r w:rsidR="00853185" w:rsidRPr="00CF0C94">
        <w:rPr>
          <w:rFonts w:ascii="Garamond" w:hAnsi="Garamond"/>
          <w:sz w:val="24"/>
          <w:szCs w:val="24"/>
          <w:lang w:val="hu-HU"/>
        </w:rPr>
        <w:t xml:space="preserve"> </w:t>
      </w:r>
      <w:r w:rsidR="002B3398">
        <w:rPr>
          <w:rFonts w:ascii="Garamond" w:hAnsi="Garamond"/>
          <w:sz w:val="24"/>
          <w:szCs w:val="24"/>
          <w:lang w:val="hu-HU"/>
        </w:rPr>
        <w:t xml:space="preserve">needs for </w:t>
      </w:r>
      <w:r w:rsidRPr="00CF0C94">
        <w:rPr>
          <w:rFonts w:ascii="Garamond" w:hAnsi="Garamond"/>
          <w:sz w:val="24"/>
          <w:szCs w:val="24"/>
          <w:lang w:val="hu-HU"/>
        </w:rPr>
        <w:t>monitoring</w:t>
      </w:r>
    </w:p>
    <w:p w14:paraId="1DA58247" w14:textId="77777777" w:rsidR="00B47895" w:rsidRPr="00CF0C94" w:rsidRDefault="00B47895" w:rsidP="00ED7B60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3C96F327" w14:textId="6755CDF1" w:rsidR="00B47895" w:rsidRPr="00CF0C94" w:rsidRDefault="00ED7B60" w:rsidP="00ED7B60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 xml:space="preserve">Prof. Dr. Rob </w:t>
      </w:r>
      <w:r w:rsidR="00CF0C94" w:rsidRPr="00CF0C94">
        <w:rPr>
          <w:rFonts w:ascii="Garamond" w:hAnsi="Garamond"/>
          <w:sz w:val="24"/>
          <w:szCs w:val="24"/>
          <w:lang w:val="hu-HU"/>
        </w:rPr>
        <w:t>FRECKLETON</w:t>
      </w:r>
      <w:r w:rsidR="000B0F03" w:rsidRPr="00CF0C94">
        <w:rPr>
          <w:rFonts w:ascii="Garamond" w:hAnsi="Garamond"/>
          <w:sz w:val="24"/>
          <w:szCs w:val="24"/>
          <w:lang w:val="hu-HU"/>
        </w:rPr>
        <w:t>, University of Sheffield, Egyesült Királyság</w:t>
      </w:r>
    </w:p>
    <w:p w14:paraId="3F289BED" w14:textId="28421DF9" w:rsidR="00ED7B60" w:rsidRPr="00CF0C94" w:rsidRDefault="00B47895" w:rsidP="00ED7B60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>C</w:t>
      </w:r>
      <w:r w:rsidR="00ED7B60" w:rsidRPr="00CF0C94">
        <w:rPr>
          <w:rFonts w:ascii="Garamond" w:hAnsi="Garamond"/>
          <w:sz w:val="24"/>
          <w:szCs w:val="24"/>
          <w:lang w:val="hu-HU"/>
        </w:rPr>
        <w:t xml:space="preserve">urrent </w:t>
      </w:r>
      <w:r w:rsidRPr="00CF0C94">
        <w:rPr>
          <w:rFonts w:ascii="Garamond" w:hAnsi="Garamond"/>
          <w:sz w:val="24"/>
          <w:szCs w:val="24"/>
          <w:lang w:val="hu-HU"/>
        </w:rPr>
        <w:t xml:space="preserve">issues and </w:t>
      </w:r>
      <w:r w:rsidR="001D67E3">
        <w:rPr>
          <w:rFonts w:ascii="Garamond" w:hAnsi="Garamond"/>
          <w:sz w:val="24"/>
          <w:szCs w:val="24"/>
          <w:lang w:val="hu-HU"/>
        </w:rPr>
        <w:t xml:space="preserve">solutions to </w:t>
      </w:r>
      <w:r w:rsidR="00ED7B60" w:rsidRPr="00CF0C94">
        <w:rPr>
          <w:rFonts w:ascii="Garamond" w:hAnsi="Garamond"/>
          <w:sz w:val="24"/>
          <w:szCs w:val="24"/>
          <w:lang w:val="hu-HU"/>
        </w:rPr>
        <w:t>biodiversity monitoring</w:t>
      </w:r>
    </w:p>
    <w:p w14:paraId="5F351811" w14:textId="77777777" w:rsidR="00B47895" w:rsidRPr="00CF0C94" w:rsidRDefault="00B47895" w:rsidP="00A64486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165FDBED" w14:textId="65B34D21" w:rsidR="00B47895" w:rsidRPr="00CF0C94" w:rsidRDefault="00A64486" w:rsidP="00A64486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 xml:space="preserve">Prof. Dr. </w:t>
      </w:r>
      <w:bookmarkStart w:id="1" w:name="_Hlk176188354"/>
      <w:r w:rsidRPr="00CF0C94">
        <w:rPr>
          <w:rFonts w:ascii="Garamond" w:hAnsi="Garamond"/>
          <w:sz w:val="24"/>
          <w:szCs w:val="24"/>
          <w:lang w:val="hu-HU"/>
        </w:rPr>
        <w:t xml:space="preserve">Oliver </w:t>
      </w:r>
      <w:r w:rsidR="00CF0C94" w:rsidRPr="00CF0C94">
        <w:rPr>
          <w:rFonts w:ascii="Garamond" w:hAnsi="Garamond"/>
          <w:sz w:val="24"/>
          <w:szCs w:val="24"/>
          <w:lang w:val="hu-HU"/>
        </w:rPr>
        <w:t>GILG</w:t>
      </w:r>
      <w:bookmarkEnd w:id="1"/>
      <w:r w:rsidR="000B0F03" w:rsidRPr="00CF0C94">
        <w:rPr>
          <w:rFonts w:ascii="Garamond" w:hAnsi="Garamond"/>
          <w:sz w:val="24"/>
          <w:szCs w:val="24"/>
          <w:lang w:val="hu-HU"/>
        </w:rPr>
        <w:t>,</w:t>
      </w:r>
      <w:r w:rsidRPr="00CF0C94">
        <w:rPr>
          <w:rFonts w:ascii="Garamond" w:hAnsi="Garamond"/>
          <w:sz w:val="24"/>
          <w:szCs w:val="24"/>
          <w:lang w:val="hu-HU"/>
        </w:rPr>
        <w:t xml:space="preserve"> </w:t>
      </w:r>
      <w:r w:rsidR="000B0F03" w:rsidRPr="00CF0C94">
        <w:rPr>
          <w:rFonts w:ascii="Garamond" w:hAnsi="Garamond"/>
          <w:sz w:val="24"/>
          <w:szCs w:val="24"/>
          <w:lang w:val="hu-HU"/>
        </w:rPr>
        <w:t xml:space="preserve">University of Bourgogne, Franciaország </w:t>
      </w:r>
    </w:p>
    <w:p w14:paraId="12C376BA" w14:textId="17D53262" w:rsidR="00A64486" w:rsidRPr="00CF0C94" w:rsidRDefault="001D67E3" w:rsidP="00A64486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Biodiversity m</w:t>
      </w:r>
      <w:r w:rsidR="00A64486" w:rsidRPr="00CF0C94">
        <w:rPr>
          <w:rFonts w:ascii="Garamond" w:hAnsi="Garamond"/>
          <w:sz w:val="24"/>
          <w:szCs w:val="24"/>
          <w:lang w:val="hu-HU"/>
        </w:rPr>
        <w:t>onitoring</w:t>
      </w:r>
      <w:r w:rsidR="00B47895" w:rsidRPr="00CF0C94">
        <w:rPr>
          <w:rFonts w:ascii="Garamond" w:hAnsi="Garamond"/>
          <w:sz w:val="24"/>
          <w:szCs w:val="24"/>
          <w:lang w:val="hu-HU"/>
        </w:rPr>
        <w:t xml:space="preserve"> in difficult conditions: Arctic and Antarctic</w:t>
      </w:r>
    </w:p>
    <w:p w14:paraId="13BE564D" w14:textId="77777777" w:rsidR="00B47895" w:rsidRPr="00CF0C94" w:rsidRDefault="00B47895" w:rsidP="00A64486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7FB9659D" w14:textId="1CE71CA6" w:rsidR="00532E72" w:rsidRPr="00CF0C94" w:rsidRDefault="00532E72" w:rsidP="00532E72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 xml:space="preserve">Prof. Dr. Klaus </w:t>
      </w:r>
      <w:r w:rsidR="00CF0C94" w:rsidRPr="00CF0C94">
        <w:rPr>
          <w:rFonts w:ascii="Garamond" w:hAnsi="Garamond"/>
          <w:sz w:val="24"/>
          <w:szCs w:val="24"/>
          <w:lang w:val="hu-HU"/>
        </w:rPr>
        <w:t>HENLE</w:t>
      </w:r>
      <w:r w:rsidRPr="00CF0C94">
        <w:rPr>
          <w:rFonts w:ascii="Garamond" w:hAnsi="Garamond"/>
          <w:sz w:val="24"/>
          <w:szCs w:val="24"/>
          <w:lang w:val="hu-HU"/>
        </w:rPr>
        <w:t>, Helmholtz-Centre for Environmental Research, Lipcse, Németország</w:t>
      </w:r>
    </w:p>
    <w:p w14:paraId="067C2FA0" w14:textId="2F209049" w:rsidR="00532E72" w:rsidRPr="00CF0C94" w:rsidRDefault="001D67E3" w:rsidP="00532E72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Current efforts at the i</w:t>
      </w:r>
      <w:r w:rsidR="003D7F7E" w:rsidRPr="00CF0C94">
        <w:rPr>
          <w:rFonts w:ascii="Garamond" w:hAnsi="Garamond"/>
          <w:sz w:val="24"/>
          <w:szCs w:val="24"/>
          <w:lang w:val="hu-HU"/>
        </w:rPr>
        <w:t xml:space="preserve">ntegration of </w:t>
      </w:r>
      <w:r w:rsidR="00532E72" w:rsidRPr="00CF0C94">
        <w:rPr>
          <w:rFonts w:ascii="Garamond" w:hAnsi="Garamond"/>
          <w:sz w:val="24"/>
          <w:szCs w:val="24"/>
          <w:lang w:val="hu-HU"/>
        </w:rPr>
        <w:t>biodiversity monitoring in Europe</w:t>
      </w:r>
    </w:p>
    <w:p w14:paraId="653BBCB4" w14:textId="77777777" w:rsidR="00532E72" w:rsidRPr="00CF0C94" w:rsidRDefault="00532E72" w:rsidP="00532E72">
      <w:pPr>
        <w:spacing w:after="0" w:line="240" w:lineRule="auto"/>
        <w:rPr>
          <w:rFonts w:ascii="Garamond" w:hAnsi="Garamond"/>
          <w:strike/>
          <w:sz w:val="24"/>
          <w:szCs w:val="24"/>
          <w:lang w:val="hu-HU"/>
        </w:rPr>
      </w:pPr>
    </w:p>
    <w:p w14:paraId="6E160565" w14:textId="4495815B" w:rsidR="00B47895" w:rsidRPr="00CF0C94" w:rsidRDefault="00A64486" w:rsidP="00A64486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 xml:space="preserve">Prof. Dr. Brett </w:t>
      </w:r>
      <w:r w:rsidR="00CF0C94" w:rsidRPr="00CF0C94">
        <w:rPr>
          <w:rFonts w:ascii="Garamond" w:hAnsi="Garamond"/>
          <w:sz w:val="24"/>
          <w:szCs w:val="24"/>
          <w:lang w:val="hu-HU"/>
        </w:rPr>
        <w:t>SANDERCOCK</w:t>
      </w:r>
      <w:r w:rsidR="000B0F03" w:rsidRPr="00CF0C94">
        <w:rPr>
          <w:rFonts w:ascii="Garamond" w:hAnsi="Garamond"/>
          <w:sz w:val="24"/>
          <w:szCs w:val="24"/>
          <w:lang w:val="hu-HU"/>
        </w:rPr>
        <w:t>, Norwegian Institute for Nature Research</w:t>
      </w:r>
    </w:p>
    <w:p w14:paraId="0D10D8F3" w14:textId="65D82A0A" w:rsidR="00A64486" w:rsidRPr="00CF0C94" w:rsidRDefault="00B47895" w:rsidP="00A64486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>C</w:t>
      </w:r>
      <w:r w:rsidR="00A64486" w:rsidRPr="00CF0C94">
        <w:rPr>
          <w:rFonts w:ascii="Garamond" w:hAnsi="Garamond"/>
          <w:sz w:val="24"/>
          <w:szCs w:val="24"/>
          <w:lang w:val="hu-HU"/>
        </w:rPr>
        <w:t>urrent methods</w:t>
      </w:r>
      <w:r w:rsidRPr="00CF0C94">
        <w:rPr>
          <w:rFonts w:ascii="Garamond" w:hAnsi="Garamond"/>
          <w:sz w:val="24"/>
          <w:szCs w:val="24"/>
          <w:lang w:val="hu-HU"/>
        </w:rPr>
        <w:t xml:space="preserve"> and </w:t>
      </w:r>
      <w:r w:rsidR="00A64486" w:rsidRPr="00CF0C94">
        <w:rPr>
          <w:rFonts w:ascii="Garamond" w:hAnsi="Garamond"/>
          <w:sz w:val="24"/>
          <w:szCs w:val="24"/>
          <w:lang w:val="hu-HU"/>
        </w:rPr>
        <w:t>analytical developments in biodiversity monitoring</w:t>
      </w:r>
    </w:p>
    <w:p w14:paraId="3D8D6991" w14:textId="77777777" w:rsidR="00B47895" w:rsidRPr="00CF0C94" w:rsidRDefault="00B47895" w:rsidP="00ED7B60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424D5437" w14:textId="5D81BF72" w:rsidR="00ED7B60" w:rsidRPr="00CF0C94" w:rsidRDefault="00ED7B60" w:rsidP="00ED7B60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 xml:space="preserve">Prof. Dr. Zsolt </w:t>
      </w:r>
      <w:r w:rsidR="00CF0C94" w:rsidRPr="00CF0C94">
        <w:rPr>
          <w:rFonts w:ascii="Garamond" w:hAnsi="Garamond"/>
          <w:sz w:val="24"/>
          <w:szCs w:val="24"/>
          <w:lang w:val="hu-HU"/>
        </w:rPr>
        <w:t>VÉGVÁRI</w:t>
      </w:r>
      <w:r w:rsidR="00532E72" w:rsidRPr="00CF0C94">
        <w:rPr>
          <w:rFonts w:ascii="Garamond" w:hAnsi="Garamond"/>
          <w:sz w:val="24"/>
          <w:szCs w:val="24"/>
          <w:lang w:val="hu-HU"/>
        </w:rPr>
        <w:t>, HUN-REN Ökológiai Kutatóközpont, Magyarország</w:t>
      </w:r>
    </w:p>
    <w:p w14:paraId="42E59A8D" w14:textId="11F0234A" w:rsidR="00B47895" w:rsidRPr="00CF0C94" w:rsidRDefault="00B47895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>Climate change tracked with monitoring of wetlands and birds</w:t>
      </w:r>
    </w:p>
    <w:p w14:paraId="75C1B18E" w14:textId="77777777" w:rsidR="00B47895" w:rsidRPr="00CF0C94" w:rsidRDefault="00B47895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1A7112F3" w14:textId="752576B6" w:rsidR="00656C4A" w:rsidRPr="00CF0C94" w:rsidRDefault="00656C4A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t>Prof. Dr. Tamás</w:t>
      </w:r>
      <w:r w:rsidR="00CF0C94" w:rsidRPr="00CF0C94">
        <w:rPr>
          <w:rFonts w:ascii="Garamond" w:hAnsi="Garamond"/>
          <w:sz w:val="24"/>
          <w:szCs w:val="24"/>
          <w:lang w:val="hu-HU"/>
        </w:rPr>
        <w:t xml:space="preserve"> SZÉKELY</w:t>
      </w:r>
      <w:r w:rsidRPr="00CF0C94">
        <w:rPr>
          <w:rFonts w:ascii="Garamond" w:hAnsi="Garamond"/>
          <w:sz w:val="24"/>
          <w:szCs w:val="24"/>
          <w:lang w:val="hu-HU"/>
        </w:rPr>
        <w:t xml:space="preserve">, </w:t>
      </w:r>
      <w:r w:rsidR="00CF0C94">
        <w:rPr>
          <w:rFonts w:ascii="Garamond" w:hAnsi="Garamond"/>
          <w:sz w:val="24"/>
          <w:szCs w:val="24"/>
          <w:lang w:val="hu-HU"/>
        </w:rPr>
        <w:t xml:space="preserve">Debreceni Egyetem, </w:t>
      </w:r>
      <w:r w:rsidRPr="00CF0C94">
        <w:rPr>
          <w:rFonts w:ascii="Garamond" w:hAnsi="Garamond"/>
          <w:sz w:val="24"/>
          <w:szCs w:val="24"/>
          <w:lang w:val="hu-HU"/>
        </w:rPr>
        <w:t>DBK</w:t>
      </w:r>
    </w:p>
    <w:p w14:paraId="717FFC6D" w14:textId="61E3CED5" w:rsidR="001D67E3" w:rsidRDefault="001D67E3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The mission and international relationships of DBK</w:t>
      </w:r>
    </w:p>
    <w:p w14:paraId="5F32C65D" w14:textId="77777777" w:rsidR="001D67E3" w:rsidRPr="00CF0C94" w:rsidRDefault="001D67E3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6641CE40" w14:textId="39F0CC01" w:rsidR="00B47895" w:rsidRPr="00CF0C94" w:rsidRDefault="00656C4A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F0C94">
        <w:rPr>
          <w:rFonts w:ascii="Garamond" w:hAnsi="Garamond"/>
          <w:sz w:val="24"/>
          <w:szCs w:val="24"/>
          <w:lang w:val="hu-HU"/>
        </w:rPr>
        <w:lastRenderedPageBreak/>
        <w:t xml:space="preserve">Dr. </w:t>
      </w:r>
      <w:r w:rsidR="00CF0C94" w:rsidRPr="00CF0C94">
        <w:rPr>
          <w:rFonts w:ascii="Garamond" w:hAnsi="Garamond"/>
          <w:sz w:val="24"/>
          <w:szCs w:val="24"/>
          <w:lang w:val="hu-HU"/>
        </w:rPr>
        <w:t>Attila MARTON</w:t>
      </w:r>
      <w:r w:rsidRPr="00CF0C94">
        <w:rPr>
          <w:rFonts w:ascii="Garamond" w:hAnsi="Garamond"/>
          <w:sz w:val="24"/>
          <w:szCs w:val="24"/>
          <w:lang w:val="hu-HU"/>
        </w:rPr>
        <w:t xml:space="preserve">, </w:t>
      </w:r>
      <w:r w:rsidR="00CF0C94">
        <w:rPr>
          <w:rFonts w:ascii="Garamond" w:hAnsi="Garamond"/>
          <w:sz w:val="24"/>
          <w:szCs w:val="24"/>
          <w:lang w:val="hu-HU"/>
        </w:rPr>
        <w:t xml:space="preserve">Debreceni Egyetem, </w:t>
      </w:r>
      <w:r w:rsidRPr="00CF0C94">
        <w:rPr>
          <w:rFonts w:ascii="Garamond" w:hAnsi="Garamond"/>
          <w:sz w:val="24"/>
          <w:szCs w:val="24"/>
          <w:lang w:val="hu-HU"/>
        </w:rPr>
        <w:t>DBK</w:t>
      </w:r>
    </w:p>
    <w:p w14:paraId="614B08E0" w14:textId="46234FEB" w:rsidR="001D67E3" w:rsidRDefault="001D67E3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Biodiversity monitoring activities at DBK: beginnings, preliminary results, plans</w:t>
      </w:r>
    </w:p>
    <w:p w14:paraId="23768AAF" w14:textId="77777777" w:rsidR="001D67E3" w:rsidRDefault="001D67E3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72C49EB6" w14:textId="77777777" w:rsidR="00FF38EA" w:rsidRDefault="00FF38EA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6374BF8D" w14:textId="0F8C9CB1" w:rsidR="00656C4A" w:rsidRPr="002242A0" w:rsidRDefault="0079160A" w:rsidP="004D62BA">
      <w:pPr>
        <w:spacing w:after="0" w:line="240" w:lineRule="auto"/>
        <w:rPr>
          <w:rFonts w:ascii="Garamond" w:hAnsi="Garamond"/>
          <w:sz w:val="24"/>
          <w:szCs w:val="24"/>
          <w:u w:val="single"/>
          <w:lang w:val="hu-HU"/>
        </w:rPr>
      </w:pPr>
      <w:r w:rsidRPr="002242A0">
        <w:rPr>
          <w:rFonts w:ascii="Garamond" w:hAnsi="Garamond"/>
          <w:sz w:val="24"/>
          <w:szCs w:val="24"/>
          <w:u w:val="single"/>
          <w:lang w:val="hu-HU"/>
        </w:rPr>
        <w:t>Október 26</w:t>
      </w:r>
      <w:proofErr w:type="gramStart"/>
      <w:r w:rsidRPr="002242A0">
        <w:rPr>
          <w:rFonts w:ascii="Garamond" w:hAnsi="Garamond"/>
          <w:sz w:val="24"/>
          <w:szCs w:val="24"/>
          <w:u w:val="single"/>
          <w:lang w:val="hu-HU"/>
        </w:rPr>
        <w:t>.,</w:t>
      </w:r>
      <w:proofErr w:type="gramEnd"/>
      <w:r w:rsidRPr="002242A0">
        <w:rPr>
          <w:rFonts w:ascii="Garamond" w:hAnsi="Garamond"/>
          <w:sz w:val="24"/>
          <w:szCs w:val="24"/>
          <w:u w:val="single"/>
          <w:lang w:val="hu-HU"/>
        </w:rPr>
        <w:t xml:space="preserve"> szombat, 9:00 – </w:t>
      </w:r>
      <w:r w:rsidR="0022524C">
        <w:rPr>
          <w:rFonts w:ascii="Garamond" w:hAnsi="Garamond"/>
          <w:sz w:val="24"/>
          <w:szCs w:val="24"/>
          <w:u w:val="single"/>
          <w:lang w:val="hu-HU"/>
        </w:rPr>
        <w:t xml:space="preserve">kb. </w:t>
      </w:r>
      <w:r w:rsidRPr="002242A0">
        <w:rPr>
          <w:rFonts w:ascii="Garamond" w:hAnsi="Garamond"/>
          <w:sz w:val="24"/>
          <w:szCs w:val="24"/>
          <w:u w:val="single"/>
          <w:lang w:val="hu-HU"/>
        </w:rPr>
        <w:t>1</w:t>
      </w:r>
      <w:r w:rsidR="0022524C">
        <w:rPr>
          <w:rFonts w:ascii="Garamond" w:hAnsi="Garamond"/>
          <w:sz w:val="24"/>
          <w:szCs w:val="24"/>
          <w:u w:val="single"/>
          <w:lang w:val="hu-HU"/>
        </w:rPr>
        <w:t>5</w:t>
      </w:r>
      <w:r w:rsidRPr="002242A0">
        <w:rPr>
          <w:rFonts w:ascii="Garamond" w:hAnsi="Garamond"/>
          <w:sz w:val="24"/>
          <w:szCs w:val="24"/>
          <w:u w:val="single"/>
          <w:lang w:val="hu-HU"/>
        </w:rPr>
        <w:t>:</w:t>
      </w:r>
      <w:r w:rsidR="0022524C">
        <w:rPr>
          <w:rFonts w:ascii="Garamond" w:hAnsi="Garamond"/>
          <w:sz w:val="24"/>
          <w:szCs w:val="24"/>
          <w:u w:val="single"/>
          <w:lang w:val="hu-HU"/>
        </w:rPr>
        <w:t>0</w:t>
      </w:r>
      <w:r w:rsidRPr="002242A0">
        <w:rPr>
          <w:rFonts w:ascii="Garamond" w:hAnsi="Garamond"/>
          <w:sz w:val="24"/>
          <w:szCs w:val="24"/>
          <w:u w:val="single"/>
          <w:lang w:val="hu-HU"/>
        </w:rPr>
        <w:t>0, másfél óra ebédszünettel</w:t>
      </w:r>
    </w:p>
    <w:p w14:paraId="745B5ACB" w14:textId="77777777" w:rsidR="002242A0" w:rsidRDefault="002242A0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2BC46857" w14:textId="16E225B7" w:rsidR="0079160A" w:rsidRPr="00CF0C94" w:rsidRDefault="0079160A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Látogatás a Hortobágyi Nemzeti Parkban, a daruvonulás és más látványosságok megtekintése</w:t>
      </w:r>
      <w:r w:rsidR="00B42A7B">
        <w:rPr>
          <w:rFonts w:ascii="Garamond" w:hAnsi="Garamond"/>
          <w:sz w:val="24"/>
          <w:szCs w:val="24"/>
          <w:lang w:val="hu-HU"/>
        </w:rPr>
        <w:t>, ebéd a Kaparó csárdában</w:t>
      </w:r>
    </w:p>
    <w:p w14:paraId="762B26C3" w14:textId="3FBF5EF4" w:rsidR="00017BCA" w:rsidRDefault="00017BCA" w:rsidP="004D62BA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3668EA99" w14:textId="77777777" w:rsidR="00806326" w:rsidRDefault="00806326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p w14:paraId="0594F647" w14:textId="77777777" w:rsidR="00806326" w:rsidRPr="000D67F3" w:rsidRDefault="00806326" w:rsidP="00060A17">
      <w:pPr>
        <w:spacing w:after="0" w:line="240" w:lineRule="auto"/>
        <w:rPr>
          <w:rFonts w:ascii="Garamond" w:hAnsi="Garamond"/>
          <w:sz w:val="24"/>
          <w:szCs w:val="24"/>
          <w:lang w:val="hu-HU"/>
        </w:rPr>
      </w:pPr>
    </w:p>
    <w:sectPr w:rsidR="00806326" w:rsidRPr="000D67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11EBC"/>
    <w:multiLevelType w:val="hybridMultilevel"/>
    <w:tmpl w:val="8FEC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95"/>
    <w:rsid w:val="00014C41"/>
    <w:rsid w:val="00017BCA"/>
    <w:rsid w:val="000301EB"/>
    <w:rsid w:val="000556A5"/>
    <w:rsid w:val="00055990"/>
    <w:rsid w:val="00060A17"/>
    <w:rsid w:val="000647AB"/>
    <w:rsid w:val="000A29B6"/>
    <w:rsid w:val="000B0F03"/>
    <w:rsid w:val="000B331B"/>
    <w:rsid w:val="000D67F3"/>
    <w:rsid w:val="000E4393"/>
    <w:rsid w:val="0014155F"/>
    <w:rsid w:val="00161870"/>
    <w:rsid w:val="001636CA"/>
    <w:rsid w:val="00180391"/>
    <w:rsid w:val="00184E6E"/>
    <w:rsid w:val="001951CE"/>
    <w:rsid w:val="001A7BA0"/>
    <w:rsid w:val="001B6B8A"/>
    <w:rsid w:val="001B7C80"/>
    <w:rsid w:val="001C3FF5"/>
    <w:rsid w:val="001C4D50"/>
    <w:rsid w:val="001D01A0"/>
    <w:rsid w:val="001D67E3"/>
    <w:rsid w:val="00204ED2"/>
    <w:rsid w:val="002242A0"/>
    <w:rsid w:val="0022524C"/>
    <w:rsid w:val="002473CE"/>
    <w:rsid w:val="00253F2C"/>
    <w:rsid w:val="00273AB0"/>
    <w:rsid w:val="00284D28"/>
    <w:rsid w:val="002915C9"/>
    <w:rsid w:val="002A6136"/>
    <w:rsid w:val="002A70FB"/>
    <w:rsid w:val="002B3398"/>
    <w:rsid w:val="002C076B"/>
    <w:rsid w:val="002E0E83"/>
    <w:rsid w:val="0032058A"/>
    <w:rsid w:val="003437DA"/>
    <w:rsid w:val="00344CD5"/>
    <w:rsid w:val="00371DDC"/>
    <w:rsid w:val="003747B2"/>
    <w:rsid w:val="003752CF"/>
    <w:rsid w:val="003A1E35"/>
    <w:rsid w:val="003A439F"/>
    <w:rsid w:val="003B6CB5"/>
    <w:rsid w:val="003C0034"/>
    <w:rsid w:val="003C7EF5"/>
    <w:rsid w:val="003D7F7E"/>
    <w:rsid w:val="004100C4"/>
    <w:rsid w:val="00465E8F"/>
    <w:rsid w:val="00482692"/>
    <w:rsid w:val="00483917"/>
    <w:rsid w:val="00497CC5"/>
    <w:rsid w:val="004A133E"/>
    <w:rsid w:val="004B28A0"/>
    <w:rsid w:val="004B5014"/>
    <w:rsid w:val="004C179C"/>
    <w:rsid w:val="004C50F1"/>
    <w:rsid w:val="004D5DB0"/>
    <w:rsid w:val="004D62BA"/>
    <w:rsid w:val="00516DC7"/>
    <w:rsid w:val="00532E72"/>
    <w:rsid w:val="00535DD6"/>
    <w:rsid w:val="005B7E13"/>
    <w:rsid w:val="005D47C4"/>
    <w:rsid w:val="005F3F54"/>
    <w:rsid w:val="005F5BF7"/>
    <w:rsid w:val="00605595"/>
    <w:rsid w:val="006129DF"/>
    <w:rsid w:val="00614CBD"/>
    <w:rsid w:val="006306C4"/>
    <w:rsid w:val="0063161C"/>
    <w:rsid w:val="00656C4A"/>
    <w:rsid w:val="00672919"/>
    <w:rsid w:val="006A1D05"/>
    <w:rsid w:val="00710937"/>
    <w:rsid w:val="00737939"/>
    <w:rsid w:val="00745895"/>
    <w:rsid w:val="007514AF"/>
    <w:rsid w:val="00754B8A"/>
    <w:rsid w:val="00770A78"/>
    <w:rsid w:val="007808D0"/>
    <w:rsid w:val="0079160A"/>
    <w:rsid w:val="007A3218"/>
    <w:rsid w:val="007A3473"/>
    <w:rsid w:val="007E4CF0"/>
    <w:rsid w:val="007F4F88"/>
    <w:rsid w:val="00806326"/>
    <w:rsid w:val="00811F9F"/>
    <w:rsid w:val="00853185"/>
    <w:rsid w:val="008618A5"/>
    <w:rsid w:val="00881A84"/>
    <w:rsid w:val="008845A2"/>
    <w:rsid w:val="008A5A71"/>
    <w:rsid w:val="008C07DD"/>
    <w:rsid w:val="008F65F0"/>
    <w:rsid w:val="00926757"/>
    <w:rsid w:val="00944C37"/>
    <w:rsid w:val="00952992"/>
    <w:rsid w:val="00953B7C"/>
    <w:rsid w:val="00964CB7"/>
    <w:rsid w:val="00976FAD"/>
    <w:rsid w:val="00982B50"/>
    <w:rsid w:val="0099614D"/>
    <w:rsid w:val="00A14F55"/>
    <w:rsid w:val="00A15D37"/>
    <w:rsid w:val="00A5453C"/>
    <w:rsid w:val="00A63A49"/>
    <w:rsid w:val="00A64486"/>
    <w:rsid w:val="00A70B4B"/>
    <w:rsid w:val="00A87B9D"/>
    <w:rsid w:val="00A94CDE"/>
    <w:rsid w:val="00AA2E84"/>
    <w:rsid w:val="00AB627F"/>
    <w:rsid w:val="00AC30B7"/>
    <w:rsid w:val="00AF37F1"/>
    <w:rsid w:val="00B33D31"/>
    <w:rsid w:val="00B42A7B"/>
    <w:rsid w:val="00B47895"/>
    <w:rsid w:val="00C23D0B"/>
    <w:rsid w:val="00C2742E"/>
    <w:rsid w:val="00C45602"/>
    <w:rsid w:val="00CF0C94"/>
    <w:rsid w:val="00D14E62"/>
    <w:rsid w:val="00D467E2"/>
    <w:rsid w:val="00D5333F"/>
    <w:rsid w:val="00D96026"/>
    <w:rsid w:val="00D97FF5"/>
    <w:rsid w:val="00DA213F"/>
    <w:rsid w:val="00DB1AC0"/>
    <w:rsid w:val="00DB2349"/>
    <w:rsid w:val="00DF47EE"/>
    <w:rsid w:val="00DF6CBD"/>
    <w:rsid w:val="00E01B41"/>
    <w:rsid w:val="00E07DA5"/>
    <w:rsid w:val="00E1579B"/>
    <w:rsid w:val="00E165DA"/>
    <w:rsid w:val="00E169CA"/>
    <w:rsid w:val="00E26FDD"/>
    <w:rsid w:val="00E63105"/>
    <w:rsid w:val="00E738E2"/>
    <w:rsid w:val="00E97DFB"/>
    <w:rsid w:val="00EC04A0"/>
    <w:rsid w:val="00ED7B60"/>
    <w:rsid w:val="00EE618C"/>
    <w:rsid w:val="00EE6ACC"/>
    <w:rsid w:val="00F14CB1"/>
    <w:rsid w:val="00F25628"/>
    <w:rsid w:val="00F265F1"/>
    <w:rsid w:val="00F50DD6"/>
    <w:rsid w:val="00FA49FA"/>
    <w:rsid w:val="00FB4161"/>
    <w:rsid w:val="00FD773E"/>
    <w:rsid w:val="00FF38EA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4916"/>
  <w15:chartTrackingRefBased/>
  <w15:docId w15:val="{29412E68-9963-4B10-BAE8-0CBAC7E3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0A1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82B5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8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\Documents\Custom%20Office%20Templates\SajatIrniValo_H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SajatIrniValo_HU</Template>
  <TotalTime>1</TotalTime>
  <Pages>2</Pages>
  <Words>303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Windows-felhasználó</cp:lastModifiedBy>
  <cp:revision>2</cp:revision>
  <dcterms:created xsi:type="dcterms:W3CDTF">2024-09-16T11:52:00Z</dcterms:created>
  <dcterms:modified xsi:type="dcterms:W3CDTF">2024-09-16T11:52:00Z</dcterms:modified>
</cp:coreProperties>
</file>